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0E62E" w14:textId="2F59BB4C" w:rsidR="001322CD" w:rsidRDefault="00024A3A" w:rsidP="001322CD">
      <w:pPr>
        <w:jc w:val="center"/>
        <w:rPr>
          <w:sz w:val="28"/>
          <w:szCs w:val="28"/>
        </w:rPr>
      </w:pPr>
      <w:r>
        <w:rPr>
          <w:sz w:val="40"/>
          <w:szCs w:val="40"/>
        </w:rPr>
        <w:t>Pedagoginen</w:t>
      </w:r>
      <w:r w:rsidR="00524BDF">
        <w:rPr>
          <w:sz w:val="40"/>
          <w:szCs w:val="40"/>
        </w:rPr>
        <w:t xml:space="preserve"> </w:t>
      </w:r>
      <w:r>
        <w:rPr>
          <w:sz w:val="40"/>
          <w:szCs w:val="40"/>
        </w:rPr>
        <w:t>käsikirjoitus</w:t>
      </w:r>
      <w:r w:rsidR="001458F2">
        <w:rPr>
          <w:sz w:val="28"/>
          <w:szCs w:val="28"/>
        </w:rPr>
        <w:br/>
      </w:r>
      <w:r w:rsidR="001322CD">
        <w:rPr>
          <w:sz w:val="28"/>
          <w:szCs w:val="28"/>
        </w:rPr>
        <w:t>Verkkomateriaalin suunnittelu</w:t>
      </w:r>
      <w:r w:rsidR="001322CD">
        <w:rPr>
          <w:sz w:val="28"/>
          <w:szCs w:val="28"/>
        </w:rPr>
        <w:br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163"/>
        <w:gridCol w:w="7465"/>
      </w:tblGrid>
      <w:tr w:rsidR="00634000" w14:paraId="1FBE14F1" w14:textId="77777777" w:rsidTr="006D1D2C">
        <w:tc>
          <w:tcPr>
            <w:tcW w:w="2163" w:type="dxa"/>
            <w:tcBorders>
              <w:bottom w:val="single" w:sz="4" w:space="0" w:color="auto"/>
            </w:tcBorders>
            <w:shd w:val="clear" w:color="auto" w:fill="FEF4DF" w:themeFill="accent2" w:themeFillTint="33"/>
          </w:tcPr>
          <w:p w14:paraId="344447C3" w14:textId="77777777" w:rsidR="00634000" w:rsidRPr="00DA667C" w:rsidRDefault="00634000" w:rsidP="006D1D2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Tutkinnon osa</w:t>
            </w:r>
          </w:p>
        </w:tc>
        <w:tc>
          <w:tcPr>
            <w:tcW w:w="7465" w:type="dxa"/>
            <w:tcBorders>
              <w:bottom w:val="single" w:sz="4" w:space="0" w:color="auto"/>
            </w:tcBorders>
            <w:shd w:val="clear" w:color="auto" w:fill="FEF4DF" w:themeFill="accent2" w:themeFillTint="33"/>
          </w:tcPr>
          <w:p w14:paraId="3A81C70D" w14:textId="77777777" w:rsidR="00634000" w:rsidRDefault="00634000" w:rsidP="006D1D2C">
            <w:pPr>
              <w:rPr>
                <w:sz w:val="28"/>
                <w:szCs w:val="28"/>
              </w:rPr>
            </w:pPr>
          </w:p>
        </w:tc>
      </w:tr>
      <w:tr w:rsidR="00634000" w14:paraId="2F8D3A51" w14:textId="77777777" w:rsidTr="006D1D2C">
        <w:tc>
          <w:tcPr>
            <w:tcW w:w="2163" w:type="dxa"/>
            <w:tcBorders>
              <w:bottom w:val="single" w:sz="4" w:space="0" w:color="auto"/>
            </w:tcBorders>
            <w:shd w:val="clear" w:color="auto" w:fill="FEF4DF" w:themeFill="accent2" w:themeFillTint="33"/>
          </w:tcPr>
          <w:p w14:paraId="5A362582" w14:textId="77777777" w:rsidR="00634000" w:rsidRDefault="00634000" w:rsidP="006D1D2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Tutkinnon osan osa-alue</w:t>
            </w:r>
          </w:p>
        </w:tc>
        <w:tc>
          <w:tcPr>
            <w:tcW w:w="7465" w:type="dxa"/>
            <w:tcBorders>
              <w:bottom w:val="single" w:sz="4" w:space="0" w:color="auto"/>
            </w:tcBorders>
            <w:shd w:val="clear" w:color="auto" w:fill="FEF4DF" w:themeFill="accent2" w:themeFillTint="33"/>
          </w:tcPr>
          <w:p w14:paraId="6A49E2C3" w14:textId="77777777" w:rsidR="00634000" w:rsidRDefault="00634000" w:rsidP="006D1D2C">
            <w:pPr>
              <w:rPr>
                <w:sz w:val="28"/>
                <w:szCs w:val="28"/>
              </w:rPr>
            </w:pPr>
          </w:p>
        </w:tc>
      </w:tr>
      <w:tr w:rsidR="00634000" w14:paraId="62820FE6" w14:textId="77777777" w:rsidTr="006D1D2C">
        <w:tc>
          <w:tcPr>
            <w:tcW w:w="2163" w:type="dxa"/>
            <w:tcBorders>
              <w:bottom w:val="single" w:sz="4" w:space="0" w:color="auto"/>
            </w:tcBorders>
            <w:shd w:val="clear" w:color="auto" w:fill="FEF4DF" w:themeFill="accent2" w:themeFillTint="33"/>
          </w:tcPr>
          <w:p w14:paraId="58030958" w14:textId="77777777" w:rsidR="00634000" w:rsidRPr="00927736" w:rsidRDefault="00634000" w:rsidP="006D1D2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Tutkinnon osan/osa-alueen laajuus</w:t>
            </w:r>
          </w:p>
        </w:tc>
        <w:tc>
          <w:tcPr>
            <w:tcW w:w="7465" w:type="dxa"/>
            <w:tcBorders>
              <w:bottom w:val="single" w:sz="4" w:space="0" w:color="auto"/>
            </w:tcBorders>
            <w:shd w:val="clear" w:color="auto" w:fill="FEF4DF" w:themeFill="accent2" w:themeFillTint="33"/>
          </w:tcPr>
          <w:p w14:paraId="078A5F98" w14:textId="77777777" w:rsidR="00634000" w:rsidRDefault="00634000" w:rsidP="006D1D2C">
            <w:pPr>
              <w:rPr>
                <w:sz w:val="28"/>
                <w:szCs w:val="28"/>
              </w:rPr>
            </w:pPr>
          </w:p>
        </w:tc>
      </w:tr>
      <w:tr w:rsidR="00634000" w14:paraId="64106159" w14:textId="77777777" w:rsidTr="006D1D2C">
        <w:tc>
          <w:tcPr>
            <w:tcW w:w="2163" w:type="dxa"/>
            <w:tcBorders>
              <w:top w:val="single" w:sz="4" w:space="0" w:color="auto"/>
            </w:tcBorders>
            <w:shd w:val="clear" w:color="auto" w:fill="FEF4DF" w:themeFill="accent2" w:themeFillTint="33"/>
          </w:tcPr>
          <w:p w14:paraId="32A8E7E9" w14:textId="77777777" w:rsidR="00634000" w:rsidRPr="00927736" w:rsidRDefault="00634000" w:rsidP="006D1D2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Opetuskieli</w:t>
            </w:r>
          </w:p>
        </w:tc>
        <w:tc>
          <w:tcPr>
            <w:tcW w:w="7465" w:type="dxa"/>
            <w:tcBorders>
              <w:top w:val="single" w:sz="4" w:space="0" w:color="auto"/>
            </w:tcBorders>
            <w:shd w:val="clear" w:color="auto" w:fill="FEF4DF" w:themeFill="accent2" w:themeFillTint="33"/>
          </w:tcPr>
          <w:p w14:paraId="14D5AB11" w14:textId="77777777" w:rsidR="00634000" w:rsidRDefault="00634000" w:rsidP="006D1D2C">
            <w:pPr>
              <w:rPr>
                <w:sz w:val="28"/>
                <w:szCs w:val="28"/>
              </w:rPr>
            </w:pPr>
          </w:p>
        </w:tc>
      </w:tr>
      <w:tr w:rsidR="00634000" w14:paraId="62D1D429" w14:textId="77777777" w:rsidTr="006D1D2C">
        <w:tc>
          <w:tcPr>
            <w:tcW w:w="2163" w:type="dxa"/>
            <w:shd w:val="clear" w:color="auto" w:fill="FEF4DF" w:themeFill="accent2" w:themeFillTint="33"/>
          </w:tcPr>
          <w:p w14:paraId="637379AF" w14:textId="77777777" w:rsidR="00634000" w:rsidRPr="00BE466D" w:rsidRDefault="00634000" w:rsidP="006D1D2C">
            <w:pPr>
              <w:rPr>
                <w:b/>
                <w:bCs/>
                <w:sz w:val="24"/>
                <w:szCs w:val="24"/>
              </w:rPr>
            </w:pPr>
            <w:r w:rsidRPr="00BE466D">
              <w:rPr>
                <w:b/>
                <w:bCs/>
                <w:sz w:val="24"/>
                <w:szCs w:val="24"/>
              </w:rPr>
              <w:t>Kohderyhmä</w:t>
            </w:r>
          </w:p>
        </w:tc>
        <w:tc>
          <w:tcPr>
            <w:tcW w:w="7465" w:type="dxa"/>
            <w:shd w:val="clear" w:color="auto" w:fill="FEF4DF" w:themeFill="accent2" w:themeFillTint="33"/>
          </w:tcPr>
          <w:p w14:paraId="60100D0F" w14:textId="77777777" w:rsidR="00634000" w:rsidRDefault="00634000" w:rsidP="006D1D2C">
            <w:pPr>
              <w:rPr>
                <w:sz w:val="28"/>
                <w:szCs w:val="28"/>
              </w:rPr>
            </w:pPr>
          </w:p>
        </w:tc>
      </w:tr>
      <w:tr w:rsidR="00634000" w14:paraId="78EBDF39" w14:textId="77777777" w:rsidTr="006D1D2C">
        <w:tc>
          <w:tcPr>
            <w:tcW w:w="2163" w:type="dxa"/>
          </w:tcPr>
          <w:p w14:paraId="26C50F53" w14:textId="77777777" w:rsidR="00634000" w:rsidRDefault="00634000" w:rsidP="006D1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Osaamistavoitteet</w:t>
            </w:r>
          </w:p>
          <w:p w14:paraId="70E9A23D" w14:textId="77777777" w:rsidR="00634000" w:rsidRDefault="00634000" w:rsidP="006D1D2C">
            <w:pPr>
              <w:rPr>
                <w:sz w:val="28"/>
                <w:szCs w:val="28"/>
              </w:rPr>
            </w:pPr>
          </w:p>
          <w:p w14:paraId="4E01FC1D" w14:textId="77777777" w:rsidR="00634000" w:rsidRDefault="00634000" w:rsidP="006D1D2C">
            <w:pPr>
              <w:rPr>
                <w:sz w:val="28"/>
                <w:szCs w:val="28"/>
              </w:rPr>
            </w:pPr>
          </w:p>
          <w:p w14:paraId="3D31CB6A" w14:textId="77777777" w:rsidR="00634000" w:rsidRDefault="00634000" w:rsidP="006D1D2C">
            <w:pPr>
              <w:rPr>
                <w:sz w:val="28"/>
                <w:szCs w:val="28"/>
              </w:rPr>
            </w:pPr>
          </w:p>
        </w:tc>
        <w:tc>
          <w:tcPr>
            <w:tcW w:w="7465" w:type="dxa"/>
          </w:tcPr>
          <w:p w14:paraId="3A55640B" w14:textId="77777777" w:rsidR="00634000" w:rsidRDefault="00634000" w:rsidP="006D1D2C">
            <w:pPr>
              <w:rPr>
                <w:sz w:val="28"/>
                <w:szCs w:val="28"/>
              </w:rPr>
            </w:pPr>
          </w:p>
        </w:tc>
      </w:tr>
      <w:tr w:rsidR="00634000" w14:paraId="5EC2CA15" w14:textId="77777777" w:rsidTr="006D1D2C">
        <w:tc>
          <w:tcPr>
            <w:tcW w:w="2163" w:type="dxa"/>
          </w:tcPr>
          <w:p w14:paraId="0BDF76C3" w14:textId="77777777" w:rsidR="00634000" w:rsidRDefault="00634000" w:rsidP="006D1D2C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Sisältö</w:t>
            </w:r>
          </w:p>
          <w:p w14:paraId="16DBBD6E" w14:textId="77777777" w:rsidR="00634000" w:rsidRDefault="00634000" w:rsidP="006D1D2C">
            <w:pPr>
              <w:rPr>
                <w:sz w:val="24"/>
                <w:szCs w:val="24"/>
              </w:rPr>
            </w:pPr>
          </w:p>
          <w:p w14:paraId="06FEED58" w14:textId="77777777" w:rsidR="00634000" w:rsidRDefault="00634000" w:rsidP="006D1D2C">
            <w:pPr>
              <w:rPr>
                <w:sz w:val="24"/>
                <w:szCs w:val="24"/>
              </w:rPr>
            </w:pPr>
          </w:p>
          <w:p w14:paraId="7CE40E46" w14:textId="77777777" w:rsidR="00634000" w:rsidRDefault="00634000" w:rsidP="006D1D2C">
            <w:pPr>
              <w:rPr>
                <w:sz w:val="24"/>
                <w:szCs w:val="24"/>
              </w:rPr>
            </w:pPr>
          </w:p>
          <w:p w14:paraId="5404944E" w14:textId="77777777" w:rsidR="00634000" w:rsidRDefault="00634000" w:rsidP="006D1D2C">
            <w:pPr>
              <w:rPr>
                <w:sz w:val="24"/>
                <w:szCs w:val="24"/>
              </w:rPr>
            </w:pPr>
          </w:p>
        </w:tc>
        <w:tc>
          <w:tcPr>
            <w:tcW w:w="7465" w:type="dxa"/>
          </w:tcPr>
          <w:p w14:paraId="4EBA5E5C" w14:textId="77777777" w:rsidR="00634000" w:rsidRDefault="00634000" w:rsidP="006D1D2C">
            <w:pPr>
              <w:rPr>
                <w:sz w:val="28"/>
                <w:szCs w:val="28"/>
              </w:rPr>
            </w:pPr>
          </w:p>
        </w:tc>
      </w:tr>
      <w:tr w:rsidR="00634000" w14:paraId="371DD475" w14:textId="77777777" w:rsidTr="006D1D2C">
        <w:tc>
          <w:tcPr>
            <w:tcW w:w="2163" w:type="dxa"/>
          </w:tcPr>
          <w:p w14:paraId="71CF7F96" w14:textId="77777777" w:rsidR="00634000" w:rsidRDefault="00634000" w:rsidP="006D1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Toteutustapa</w:t>
            </w:r>
          </w:p>
          <w:p w14:paraId="405E9647" w14:textId="77777777" w:rsidR="00634000" w:rsidRPr="00DA667C" w:rsidRDefault="00634000" w:rsidP="006D1D2C">
            <w:pPr>
              <w:rPr>
                <w:sz w:val="24"/>
                <w:szCs w:val="24"/>
              </w:rPr>
            </w:pPr>
          </w:p>
        </w:tc>
        <w:tc>
          <w:tcPr>
            <w:tcW w:w="7465" w:type="dxa"/>
          </w:tcPr>
          <w:p w14:paraId="07B7F425" w14:textId="77777777" w:rsidR="00634000" w:rsidRPr="00766BD0" w:rsidRDefault="00634000" w:rsidP="006D1D2C">
            <w:pPr>
              <w:rPr>
                <w:sz w:val="24"/>
                <w:szCs w:val="20"/>
              </w:rPr>
            </w:pPr>
            <w:r>
              <w:rPr>
                <w:rFonts w:ascii="Isonorm" w:eastAsia="Times New Roman" w:hAnsi="Isonorm" w:cs="Times New Roman"/>
                <w:sz w:val="24"/>
                <w:szCs w:val="20"/>
                <w:lang w:eastAsia="fi-FI"/>
              </w:rPr>
              <w:t>Lähiopiskelu</w:t>
            </w:r>
            <w:sdt>
              <w:sdtPr>
                <w:rPr>
                  <w:rFonts w:ascii="Isonorm" w:eastAsia="Times New Roman" w:hAnsi="Isonorm" w:cs="Times New Roman"/>
                  <w:sz w:val="28"/>
                  <w:szCs w:val="24"/>
                  <w:lang w:eastAsia="fi-FI"/>
                </w:rPr>
                <w:id w:val="157308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4"/>
                    <w:lang w:eastAsia="fi-FI"/>
                  </w:rPr>
                  <w:t>☐</w:t>
                </w:r>
              </w:sdtContent>
            </w:sdt>
            <w:r>
              <w:rPr>
                <w:rFonts w:ascii="Isonorm" w:eastAsia="Times New Roman" w:hAnsi="Isonorm" w:cs="Times New Roman"/>
                <w:sz w:val="24"/>
                <w:szCs w:val="20"/>
                <w:lang w:eastAsia="fi-FI"/>
              </w:rPr>
              <w:t xml:space="preserve"> Ohjattu verkko-opiskelu</w:t>
            </w:r>
            <w:sdt>
              <w:sdtPr>
                <w:rPr>
                  <w:rFonts w:ascii="Isonorm" w:eastAsia="Times New Roman" w:hAnsi="Isonorm" w:cs="Times New Roman"/>
                  <w:sz w:val="28"/>
                  <w:szCs w:val="24"/>
                  <w:lang w:eastAsia="fi-FI"/>
                </w:rPr>
                <w:id w:val="-91547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4"/>
                    <w:lang w:eastAsia="fi-FI"/>
                  </w:rPr>
                  <w:t>☐</w:t>
                </w:r>
              </w:sdtContent>
            </w:sdt>
            <w:r>
              <w:rPr>
                <w:rFonts w:ascii="Isonorm" w:eastAsia="Times New Roman" w:hAnsi="Isonorm" w:cs="Times New Roman"/>
                <w:sz w:val="28"/>
                <w:szCs w:val="24"/>
                <w:lang w:eastAsia="fi-FI"/>
              </w:rPr>
              <w:t xml:space="preserve"> </w:t>
            </w:r>
            <w:r>
              <w:rPr>
                <w:rFonts w:ascii="Isonorm" w:eastAsia="Times New Roman" w:hAnsi="Isonorm" w:cs="Times New Roman"/>
                <w:sz w:val="24"/>
                <w:szCs w:val="20"/>
                <w:lang w:eastAsia="fi-FI"/>
              </w:rPr>
              <w:t>Itsenäinen verkko-opiskelu</w:t>
            </w:r>
            <w:sdt>
              <w:sdtPr>
                <w:rPr>
                  <w:rFonts w:ascii="Isonorm" w:eastAsia="Times New Roman" w:hAnsi="Isonorm" w:cs="Times New Roman"/>
                  <w:sz w:val="28"/>
                  <w:szCs w:val="24"/>
                  <w:lang w:eastAsia="fi-FI"/>
                </w:rPr>
                <w:id w:val="997303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4"/>
                    <w:lang w:eastAsia="fi-FI"/>
                  </w:rPr>
                  <w:t>☐</w:t>
                </w:r>
              </w:sdtContent>
            </w:sdt>
            <w:r>
              <w:rPr>
                <w:rFonts w:ascii="Isonorm" w:eastAsia="Times New Roman" w:hAnsi="Isonorm" w:cs="Times New Roman"/>
                <w:sz w:val="28"/>
                <w:szCs w:val="24"/>
                <w:lang w:eastAsia="fi-FI"/>
              </w:rPr>
              <w:t xml:space="preserve">  </w:t>
            </w:r>
          </w:p>
        </w:tc>
      </w:tr>
      <w:tr w:rsidR="00634000" w14:paraId="28500B7E" w14:textId="77777777" w:rsidTr="006D1D2C">
        <w:tc>
          <w:tcPr>
            <w:tcW w:w="2163" w:type="dxa"/>
          </w:tcPr>
          <w:p w14:paraId="0E6C5C02" w14:textId="77777777" w:rsidR="00634000" w:rsidRPr="00766BD0" w:rsidRDefault="00634000" w:rsidP="006D1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Verkko-oppimisympäristö</w:t>
            </w:r>
          </w:p>
        </w:tc>
        <w:tc>
          <w:tcPr>
            <w:tcW w:w="7465" w:type="dxa"/>
          </w:tcPr>
          <w:p w14:paraId="6E12617C" w14:textId="584DCB43" w:rsidR="00634000" w:rsidRPr="0046522E" w:rsidRDefault="00634000" w:rsidP="006D1D2C">
            <w:pPr>
              <w:rPr>
                <w:rFonts w:ascii="Isonorm" w:eastAsia="Times New Roman" w:hAnsi="Isonorm" w:cs="Times New Roman"/>
                <w:sz w:val="24"/>
                <w:szCs w:val="20"/>
                <w:lang w:eastAsia="fi-FI"/>
              </w:rPr>
            </w:pPr>
            <w:r>
              <w:rPr>
                <w:rFonts w:ascii="Isonorm" w:eastAsia="Times New Roman" w:hAnsi="Isonorm" w:cs="Times New Roman"/>
                <w:sz w:val="24"/>
                <w:szCs w:val="20"/>
                <w:lang w:eastAsia="fi-FI"/>
              </w:rPr>
              <w:t xml:space="preserve">Moodle </w:t>
            </w:r>
            <w:sdt>
              <w:sdtPr>
                <w:rPr>
                  <w:rFonts w:ascii="Isonorm" w:eastAsia="Times New Roman" w:hAnsi="Isonorm" w:cs="Times New Roman"/>
                  <w:sz w:val="28"/>
                  <w:szCs w:val="24"/>
                  <w:lang w:eastAsia="fi-FI"/>
                </w:rPr>
                <w:id w:val="-200441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4"/>
                    <w:lang w:eastAsia="fi-FI"/>
                  </w:rPr>
                  <w:t>☐</w:t>
                </w:r>
              </w:sdtContent>
            </w:sdt>
            <w:r>
              <w:rPr>
                <w:rFonts w:ascii="Isonorm" w:eastAsia="Times New Roman" w:hAnsi="Isonorm" w:cs="Times New Roman"/>
                <w:sz w:val="28"/>
                <w:szCs w:val="24"/>
                <w:lang w:eastAsia="fi-FI"/>
              </w:rPr>
              <w:t xml:space="preserve">   </w:t>
            </w:r>
            <w:r>
              <w:rPr>
                <w:rFonts w:ascii="Isonorm" w:eastAsia="Times New Roman" w:hAnsi="Isonorm" w:cs="Times New Roman"/>
                <w:sz w:val="24"/>
                <w:szCs w:val="20"/>
                <w:lang w:eastAsia="fi-FI"/>
              </w:rPr>
              <w:t>Itslearning</w:t>
            </w:r>
            <w:r>
              <w:rPr>
                <w:rFonts w:ascii="Isonorm" w:eastAsia="Times New Roman" w:hAnsi="Isonorm" w:cs="Times New Roman"/>
                <w:sz w:val="28"/>
                <w:szCs w:val="24"/>
                <w:lang w:eastAsia="fi-FI"/>
              </w:rPr>
              <w:t xml:space="preserve"> </w:t>
            </w:r>
            <w:sdt>
              <w:sdtPr>
                <w:rPr>
                  <w:rFonts w:ascii="Isonorm" w:eastAsia="Times New Roman" w:hAnsi="Isonorm" w:cs="Times New Roman"/>
                  <w:sz w:val="28"/>
                  <w:szCs w:val="24"/>
                  <w:lang w:eastAsia="fi-FI"/>
                </w:rPr>
                <w:id w:val="148181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4"/>
                    <w:lang w:eastAsia="fi-FI"/>
                  </w:rPr>
                  <w:t>☐</w:t>
                </w:r>
              </w:sdtContent>
            </w:sdt>
            <w:r>
              <w:rPr>
                <w:rFonts w:ascii="Isonorm" w:eastAsia="Times New Roman" w:hAnsi="Isonorm" w:cs="Times New Roman"/>
                <w:sz w:val="28"/>
                <w:szCs w:val="24"/>
                <w:lang w:eastAsia="fi-FI"/>
              </w:rPr>
              <w:t xml:space="preserve">   </w:t>
            </w:r>
            <w:r w:rsidR="00AD327B" w:rsidRPr="00AD327B">
              <w:rPr>
                <w:rFonts w:ascii="Isonorm" w:eastAsia="Times New Roman" w:hAnsi="Isonorm" w:cs="Times New Roman"/>
                <w:sz w:val="24"/>
                <w:szCs w:val="20"/>
                <w:lang w:eastAsia="fi-FI"/>
              </w:rPr>
              <w:t xml:space="preserve">Workseed </w:t>
            </w:r>
            <w:sdt>
              <w:sdtPr>
                <w:rPr>
                  <w:rFonts w:ascii="Isonorm" w:eastAsia="Times New Roman" w:hAnsi="Isonorm" w:cs="Times New Roman"/>
                  <w:sz w:val="28"/>
                  <w:szCs w:val="24"/>
                  <w:lang w:eastAsia="fi-FI"/>
                </w:rPr>
                <w:id w:val="-112484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27B">
                  <w:rPr>
                    <w:rFonts w:ascii="MS Gothic" w:eastAsia="MS Gothic" w:hAnsi="MS Gothic" w:cs="Times New Roman" w:hint="eastAsia"/>
                    <w:sz w:val="28"/>
                    <w:szCs w:val="24"/>
                    <w:lang w:eastAsia="fi-FI"/>
                  </w:rPr>
                  <w:t>☐</w:t>
                </w:r>
              </w:sdtContent>
            </w:sdt>
            <w:r w:rsidR="00AD327B">
              <w:rPr>
                <w:rFonts w:ascii="Isonorm" w:eastAsia="Times New Roman" w:hAnsi="Isonorm" w:cs="Times New Roman"/>
                <w:sz w:val="28"/>
                <w:szCs w:val="24"/>
                <w:lang w:eastAsia="fi-FI"/>
              </w:rPr>
              <w:t xml:space="preserve">  </w:t>
            </w:r>
            <w:r>
              <w:rPr>
                <w:rFonts w:ascii="Isonorm" w:eastAsia="Times New Roman" w:hAnsi="Isonorm" w:cs="Times New Roman"/>
                <w:sz w:val="24"/>
                <w:szCs w:val="20"/>
                <w:lang w:eastAsia="fi-FI"/>
              </w:rPr>
              <w:t xml:space="preserve">Google </w:t>
            </w:r>
            <w:sdt>
              <w:sdtPr>
                <w:rPr>
                  <w:rFonts w:ascii="Isonorm" w:eastAsia="Times New Roman" w:hAnsi="Isonorm" w:cs="Times New Roman"/>
                  <w:sz w:val="28"/>
                  <w:szCs w:val="24"/>
                  <w:lang w:eastAsia="fi-FI"/>
                </w:rPr>
                <w:id w:val="21631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27B">
                  <w:rPr>
                    <w:rFonts w:ascii="MS Gothic" w:eastAsia="MS Gothic" w:hAnsi="MS Gothic" w:cs="Times New Roman" w:hint="eastAsia"/>
                    <w:sz w:val="28"/>
                    <w:szCs w:val="24"/>
                    <w:lang w:eastAsia="fi-FI"/>
                  </w:rPr>
                  <w:t>☐</w:t>
                </w:r>
              </w:sdtContent>
            </w:sdt>
            <w:r>
              <w:rPr>
                <w:rFonts w:ascii="Isonorm" w:eastAsia="Times New Roman" w:hAnsi="Isonorm" w:cs="Times New Roman"/>
                <w:sz w:val="28"/>
                <w:szCs w:val="24"/>
                <w:lang w:eastAsia="fi-FI"/>
              </w:rPr>
              <w:t xml:space="preserve">  </w:t>
            </w:r>
            <w:r>
              <w:rPr>
                <w:rFonts w:ascii="Isonorm" w:eastAsia="Times New Roman" w:hAnsi="Isonorm" w:cs="Times New Roman"/>
                <w:sz w:val="24"/>
                <w:szCs w:val="20"/>
                <w:lang w:eastAsia="fi-FI"/>
              </w:rPr>
              <w:t xml:space="preserve">Microsoft 365 </w:t>
            </w:r>
            <w:sdt>
              <w:sdtPr>
                <w:rPr>
                  <w:rFonts w:ascii="Isonorm" w:eastAsia="Times New Roman" w:hAnsi="Isonorm" w:cs="Times New Roman"/>
                  <w:sz w:val="28"/>
                  <w:szCs w:val="24"/>
                  <w:lang w:eastAsia="fi-FI"/>
                </w:rPr>
                <w:id w:val="102167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4"/>
                    <w:lang w:eastAsia="fi-FI"/>
                  </w:rPr>
                  <w:t>☐</w:t>
                </w:r>
              </w:sdtContent>
            </w:sdt>
          </w:p>
          <w:p w14:paraId="5232CB0E" w14:textId="77777777" w:rsidR="00634000" w:rsidRDefault="00634000" w:rsidP="006D1D2C">
            <w:pPr>
              <w:rPr>
                <w:rFonts w:ascii="Isonorm" w:eastAsia="Times New Roman" w:hAnsi="Isonorm" w:cs="Times New Roman"/>
                <w:sz w:val="24"/>
                <w:szCs w:val="20"/>
                <w:lang w:eastAsia="fi-FI"/>
              </w:rPr>
            </w:pPr>
            <w:r>
              <w:rPr>
                <w:rFonts w:ascii="Isonorm" w:eastAsia="Times New Roman" w:hAnsi="Isonorm" w:cs="Times New Roman"/>
                <w:sz w:val="24"/>
                <w:szCs w:val="20"/>
                <w:lang w:eastAsia="fi-FI"/>
              </w:rPr>
              <w:br/>
              <w:t>Muu:</w:t>
            </w:r>
          </w:p>
          <w:p w14:paraId="01A4BF6B" w14:textId="77777777" w:rsidR="00634000" w:rsidRPr="0046522E" w:rsidRDefault="00634000" w:rsidP="006D1D2C">
            <w:pPr>
              <w:rPr>
                <w:rFonts w:ascii="Isonorm" w:eastAsia="Times New Roman" w:hAnsi="Isonorm" w:cs="Times New Roman"/>
                <w:sz w:val="24"/>
                <w:szCs w:val="20"/>
                <w:lang w:eastAsia="fi-FI"/>
              </w:rPr>
            </w:pPr>
          </w:p>
        </w:tc>
      </w:tr>
      <w:tr w:rsidR="00634000" w14:paraId="4EA31F47" w14:textId="77777777" w:rsidTr="006D1D2C">
        <w:tc>
          <w:tcPr>
            <w:tcW w:w="2163" w:type="dxa"/>
          </w:tcPr>
          <w:p w14:paraId="21D5AD47" w14:textId="77777777" w:rsidR="00634000" w:rsidRPr="00766BD0" w:rsidRDefault="00634000" w:rsidP="006D1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Digitaaliset työvälineet</w:t>
            </w:r>
          </w:p>
        </w:tc>
        <w:tc>
          <w:tcPr>
            <w:tcW w:w="7465" w:type="dxa"/>
          </w:tcPr>
          <w:p w14:paraId="1D654D3B" w14:textId="133E4170" w:rsidR="00634000" w:rsidRDefault="00634000" w:rsidP="006D1D2C">
            <w:pPr>
              <w:rPr>
                <w:rFonts w:ascii="Isonorm" w:eastAsia="Times New Roman" w:hAnsi="Isonorm" w:cs="Times New Roman"/>
                <w:sz w:val="24"/>
                <w:szCs w:val="20"/>
                <w:lang w:eastAsia="fi-FI"/>
              </w:rPr>
            </w:pPr>
            <w:r>
              <w:rPr>
                <w:sz w:val="24"/>
                <w:szCs w:val="24"/>
              </w:rPr>
              <w:t xml:space="preserve">Verkko-oppimisympäristön </w:t>
            </w:r>
            <w:r w:rsidR="00B24B4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sisäiset välineet (esim. Moodle, Itslearning</w:t>
            </w:r>
            <w:r w:rsidR="00837844">
              <w:rPr>
                <w:sz w:val="24"/>
                <w:szCs w:val="24"/>
              </w:rPr>
              <w:t>, Work</w:t>
            </w:r>
            <w:r w:rsidR="00456CB8">
              <w:rPr>
                <w:sz w:val="24"/>
                <w:szCs w:val="24"/>
              </w:rPr>
              <w:t>seed</w:t>
            </w:r>
            <w:r>
              <w:rPr>
                <w:sz w:val="24"/>
                <w:szCs w:val="24"/>
              </w:rPr>
              <w:t xml:space="preserve">) </w:t>
            </w:r>
            <w:sdt>
              <w:sdtPr>
                <w:rPr>
                  <w:rFonts w:ascii="Isonorm" w:eastAsia="Times New Roman" w:hAnsi="Isonorm" w:cs="Times New Roman"/>
                  <w:sz w:val="28"/>
                  <w:szCs w:val="24"/>
                  <w:lang w:eastAsia="fi-FI"/>
                </w:rPr>
                <w:id w:val="33951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4"/>
                    <w:lang w:eastAsia="fi-FI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4B4C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lkoiset välineet (esim. H5P, Thinglink, Padlet) </w:t>
            </w:r>
            <w:sdt>
              <w:sdtPr>
                <w:rPr>
                  <w:rFonts w:ascii="Isonorm" w:eastAsia="Times New Roman" w:hAnsi="Isonorm" w:cs="Times New Roman"/>
                  <w:sz w:val="28"/>
                  <w:szCs w:val="24"/>
                  <w:lang w:eastAsia="fi-FI"/>
                </w:rPr>
                <w:id w:val="-3697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4"/>
                    <w:lang w:eastAsia="fi-FI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rFonts w:ascii="Isonorm" w:eastAsia="Times New Roman" w:hAnsi="Isonorm" w:cs="Times New Roman"/>
                <w:sz w:val="24"/>
                <w:szCs w:val="20"/>
                <w:lang w:eastAsia="fi-FI"/>
              </w:rPr>
              <w:br/>
              <w:t xml:space="preserve">Oppimateriaalivälineet (esim. M365, H5P) </w:t>
            </w:r>
            <w:sdt>
              <w:sdtPr>
                <w:rPr>
                  <w:rFonts w:ascii="Isonorm" w:eastAsia="Times New Roman" w:hAnsi="Isonorm" w:cs="Times New Roman"/>
                  <w:sz w:val="28"/>
                  <w:szCs w:val="24"/>
                  <w:lang w:eastAsia="fi-FI"/>
                </w:rPr>
                <w:id w:val="18401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4"/>
                    <w:lang w:eastAsia="fi-FI"/>
                  </w:rPr>
                  <w:t>☐</w:t>
                </w:r>
              </w:sdtContent>
            </w:sdt>
          </w:p>
          <w:p w14:paraId="525096C1" w14:textId="77777777" w:rsidR="00634000" w:rsidRDefault="00634000" w:rsidP="006D1D2C">
            <w:pPr>
              <w:rPr>
                <w:rFonts w:ascii="Isonorm" w:eastAsia="Times New Roman" w:hAnsi="Isonorm" w:cs="Times New Roman"/>
                <w:sz w:val="24"/>
                <w:szCs w:val="20"/>
                <w:lang w:eastAsia="fi-FI"/>
              </w:rPr>
            </w:pPr>
            <w:r>
              <w:rPr>
                <w:rFonts w:ascii="Isonorm" w:eastAsia="Times New Roman" w:hAnsi="Isonorm" w:cs="Times New Roman"/>
                <w:sz w:val="24"/>
                <w:szCs w:val="20"/>
                <w:lang w:eastAsia="fi-FI"/>
              </w:rPr>
              <w:t xml:space="preserve">Osaamisen osoittamisen välineet (esim. H5P) </w:t>
            </w:r>
            <w:sdt>
              <w:sdtPr>
                <w:rPr>
                  <w:rFonts w:ascii="Isonorm" w:eastAsia="Times New Roman" w:hAnsi="Isonorm" w:cs="Times New Roman"/>
                  <w:sz w:val="28"/>
                  <w:szCs w:val="24"/>
                  <w:lang w:eastAsia="fi-FI"/>
                </w:rPr>
                <w:id w:val="34791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4"/>
                    <w:lang w:eastAsia="fi-FI"/>
                  </w:rPr>
                  <w:t>☐</w:t>
                </w:r>
              </w:sdtContent>
            </w:sdt>
          </w:p>
          <w:p w14:paraId="78B442CA" w14:textId="77777777" w:rsidR="00634000" w:rsidRPr="00500921" w:rsidRDefault="00634000" w:rsidP="006D1D2C">
            <w:pPr>
              <w:rPr>
                <w:rFonts w:ascii="Isonorm" w:eastAsia="Times New Roman" w:hAnsi="Isonorm" w:cs="Times New Roman"/>
                <w:sz w:val="24"/>
                <w:szCs w:val="20"/>
                <w:lang w:eastAsia="fi-FI"/>
              </w:rPr>
            </w:pPr>
            <w:r>
              <w:rPr>
                <w:rFonts w:ascii="Isonorm" w:eastAsia="Times New Roman" w:hAnsi="Isonorm" w:cs="Times New Roman"/>
                <w:sz w:val="24"/>
                <w:szCs w:val="20"/>
                <w:lang w:eastAsia="fi-FI"/>
              </w:rPr>
              <w:t>Vuorovaikutusta edistävät välineet (esim. Padlet, Miro)</w:t>
            </w:r>
            <w:r>
              <w:rPr>
                <w:rFonts w:ascii="Isonorm" w:eastAsia="Times New Roman" w:hAnsi="Isonorm" w:cs="Times New Roman"/>
                <w:sz w:val="28"/>
                <w:szCs w:val="24"/>
                <w:lang w:eastAsia="fi-FI"/>
              </w:rPr>
              <w:t xml:space="preserve"> </w:t>
            </w:r>
            <w:sdt>
              <w:sdtPr>
                <w:rPr>
                  <w:rFonts w:ascii="Isonorm" w:eastAsia="Times New Roman" w:hAnsi="Isonorm" w:cs="Times New Roman"/>
                  <w:sz w:val="28"/>
                  <w:szCs w:val="24"/>
                  <w:lang w:eastAsia="fi-FI"/>
                </w:rPr>
                <w:id w:val="-190267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4"/>
                    <w:lang w:eastAsia="fi-FI"/>
                  </w:rPr>
                  <w:t>☐</w:t>
                </w:r>
              </w:sdtContent>
            </w:sdt>
            <w:r>
              <w:rPr>
                <w:rFonts w:ascii="Isonorm" w:eastAsia="Times New Roman" w:hAnsi="Isonorm" w:cs="Times New Roman"/>
                <w:sz w:val="24"/>
                <w:szCs w:val="20"/>
                <w:lang w:eastAsia="fi-FI"/>
              </w:rPr>
              <w:t xml:space="preserve"> </w:t>
            </w:r>
            <w:r>
              <w:rPr>
                <w:rFonts w:ascii="Isonorm" w:eastAsia="Times New Roman" w:hAnsi="Isonorm" w:cs="Times New Roman"/>
                <w:sz w:val="24"/>
                <w:szCs w:val="20"/>
                <w:lang w:eastAsia="fi-FI"/>
              </w:rPr>
              <w:br/>
              <w:t>Verkkokokousvälineet (esim. Teams, Zoom, Meet)</w:t>
            </w:r>
            <w:r>
              <w:rPr>
                <w:rFonts w:ascii="Isonorm" w:eastAsia="Times New Roman" w:hAnsi="Isonorm" w:cs="Times New Roman"/>
                <w:sz w:val="28"/>
                <w:szCs w:val="24"/>
                <w:lang w:eastAsia="fi-FI"/>
              </w:rPr>
              <w:t xml:space="preserve"> </w:t>
            </w:r>
            <w:sdt>
              <w:sdtPr>
                <w:rPr>
                  <w:rFonts w:ascii="Isonorm" w:eastAsia="Times New Roman" w:hAnsi="Isonorm" w:cs="Times New Roman"/>
                  <w:sz w:val="28"/>
                  <w:szCs w:val="24"/>
                  <w:lang w:eastAsia="fi-FI"/>
                </w:rPr>
                <w:id w:val="-105800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4"/>
                    <w:lang w:eastAsia="fi-FI"/>
                  </w:rPr>
                  <w:t>☐</w:t>
                </w:r>
              </w:sdtContent>
            </w:sdt>
            <w:r>
              <w:rPr>
                <w:rFonts w:ascii="Isonorm" w:eastAsia="Times New Roman" w:hAnsi="Isonorm" w:cs="Times New Roman"/>
                <w:sz w:val="24"/>
                <w:szCs w:val="20"/>
                <w:lang w:eastAsia="fi-FI"/>
              </w:rPr>
              <w:t xml:space="preserve"> </w:t>
            </w:r>
          </w:p>
          <w:p w14:paraId="36732B48" w14:textId="77777777" w:rsidR="00634000" w:rsidRDefault="00634000" w:rsidP="006D1D2C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br/>
              <w:t>Muut:</w:t>
            </w:r>
          </w:p>
          <w:p w14:paraId="7B503235" w14:textId="77777777" w:rsidR="00634000" w:rsidRPr="0046522E" w:rsidRDefault="00634000" w:rsidP="006D1D2C">
            <w:pPr>
              <w:rPr>
                <w:sz w:val="24"/>
                <w:szCs w:val="20"/>
              </w:rPr>
            </w:pPr>
          </w:p>
        </w:tc>
      </w:tr>
      <w:tr w:rsidR="00634000" w14:paraId="6D4D5470" w14:textId="77777777" w:rsidTr="006D1D2C">
        <w:tc>
          <w:tcPr>
            <w:tcW w:w="2163" w:type="dxa"/>
            <w:tcBorders>
              <w:bottom w:val="single" w:sz="12" w:space="0" w:color="auto"/>
            </w:tcBorders>
          </w:tcPr>
          <w:p w14:paraId="62F3C2BA" w14:textId="77777777" w:rsidR="00634000" w:rsidRPr="00382AAD" w:rsidRDefault="00634000" w:rsidP="006D1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Opiskelumateriaalit</w:t>
            </w:r>
          </w:p>
        </w:tc>
        <w:tc>
          <w:tcPr>
            <w:tcW w:w="7465" w:type="dxa"/>
            <w:tcBorders>
              <w:bottom w:val="single" w:sz="12" w:space="0" w:color="auto"/>
            </w:tcBorders>
          </w:tcPr>
          <w:p w14:paraId="3C8254E7" w14:textId="77777777" w:rsidR="00634000" w:rsidRDefault="00634000" w:rsidP="006D1D2C">
            <w:pPr>
              <w:rPr>
                <w:rFonts w:ascii="Isonorm" w:eastAsia="Times New Roman" w:hAnsi="Isonorm" w:cs="Times New Roman"/>
                <w:sz w:val="28"/>
                <w:szCs w:val="24"/>
                <w:lang w:eastAsia="fi-FI"/>
              </w:rPr>
            </w:pPr>
            <w:r w:rsidRPr="00A17AF4">
              <w:rPr>
                <w:rFonts w:cstheme="minorHAnsi"/>
                <w:sz w:val="24"/>
                <w:szCs w:val="24"/>
              </w:rPr>
              <w:t xml:space="preserve">Tekstit </w:t>
            </w:r>
            <w:sdt>
              <w:sdtPr>
                <w:rPr>
                  <w:rFonts w:ascii="Isonorm" w:eastAsia="Times New Roman" w:hAnsi="Isonorm" w:cs="Times New Roman"/>
                  <w:sz w:val="28"/>
                  <w:szCs w:val="24"/>
                  <w:lang w:eastAsia="fi-FI"/>
                </w:rPr>
                <w:id w:val="66836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4"/>
                    <w:lang w:eastAsia="fi-FI"/>
                  </w:rPr>
                  <w:t>☐</w:t>
                </w:r>
              </w:sdtContent>
            </w:sdt>
            <w:r w:rsidRPr="00A17AF4">
              <w:rPr>
                <w:rFonts w:eastAsia="Times New Roman" w:cstheme="minorHAnsi"/>
                <w:sz w:val="24"/>
                <w:szCs w:val="24"/>
                <w:lang w:eastAsia="fi-FI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fi-FI"/>
              </w:rPr>
              <w:t xml:space="preserve">Äänimateriaalit </w:t>
            </w:r>
            <w:sdt>
              <w:sdtPr>
                <w:rPr>
                  <w:rFonts w:ascii="Isonorm" w:eastAsia="Times New Roman" w:hAnsi="Isonorm" w:cs="Times New Roman"/>
                  <w:sz w:val="28"/>
                  <w:szCs w:val="24"/>
                  <w:lang w:eastAsia="fi-FI"/>
                </w:rPr>
                <w:id w:val="-190051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4"/>
                    <w:lang w:eastAsia="fi-FI"/>
                  </w:rPr>
                  <w:t>☐</w:t>
                </w:r>
              </w:sdtContent>
            </w:sdt>
            <w:r w:rsidRPr="00A17AF4">
              <w:rPr>
                <w:rFonts w:eastAsia="Times New Roman" w:cstheme="minorHAnsi"/>
                <w:sz w:val="24"/>
                <w:szCs w:val="24"/>
                <w:lang w:eastAsia="fi-FI"/>
              </w:rPr>
              <w:t xml:space="preserve"> Kuvat </w:t>
            </w:r>
            <w:sdt>
              <w:sdtPr>
                <w:rPr>
                  <w:rFonts w:ascii="Isonorm" w:eastAsia="Times New Roman" w:hAnsi="Isonorm" w:cs="Times New Roman"/>
                  <w:sz w:val="28"/>
                  <w:szCs w:val="24"/>
                  <w:lang w:eastAsia="fi-FI"/>
                </w:rPr>
                <w:id w:val="16745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4"/>
                    <w:lang w:eastAsia="fi-FI"/>
                  </w:rPr>
                  <w:t>☐</w:t>
                </w:r>
              </w:sdtContent>
            </w:sdt>
            <w:r w:rsidRPr="00A17AF4">
              <w:rPr>
                <w:rFonts w:eastAsia="Times New Roman" w:cstheme="minorHAnsi"/>
                <w:sz w:val="24"/>
                <w:szCs w:val="24"/>
                <w:lang w:eastAsia="fi-FI"/>
              </w:rPr>
              <w:t xml:space="preserve"> Videot </w:t>
            </w:r>
            <w:sdt>
              <w:sdtPr>
                <w:rPr>
                  <w:rFonts w:ascii="Isonorm" w:eastAsia="Times New Roman" w:hAnsi="Isonorm" w:cs="Times New Roman"/>
                  <w:sz w:val="28"/>
                  <w:szCs w:val="24"/>
                  <w:lang w:eastAsia="fi-FI"/>
                </w:rPr>
                <w:id w:val="1051350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4"/>
                    <w:lang w:eastAsia="fi-FI"/>
                  </w:rPr>
                  <w:t>☐</w:t>
                </w:r>
              </w:sdtContent>
            </w:sdt>
            <w:r w:rsidRPr="00A17AF4">
              <w:rPr>
                <w:rFonts w:eastAsia="Times New Roman" w:cstheme="minorHAnsi"/>
                <w:sz w:val="24"/>
                <w:szCs w:val="24"/>
                <w:lang w:eastAsia="fi-FI"/>
              </w:rPr>
              <w:t xml:space="preserve"> Harjoitustehtävät </w:t>
            </w:r>
            <w:sdt>
              <w:sdtPr>
                <w:rPr>
                  <w:rFonts w:ascii="Isonorm" w:eastAsia="Times New Roman" w:hAnsi="Isonorm" w:cs="Times New Roman"/>
                  <w:sz w:val="28"/>
                  <w:szCs w:val="24"/>
                  <w:lang w:eastAsia="fi-FI"/>
                </w:rPr>
                <w:id w:val="70876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4"/>
                    <w:lang w:eastAsia="fi-FI"/>
                  </w:rPr>
                  <w:t>☐</w:t>
                </w:r>
              </w:sdtContent>
            </w:sdt>
          </w:p>
          <w:p w14:paraId="6EFFFB01" w14:textId="77777777" w:rsidR="00634000" w:rsidRPr="00A17AF4" w:rsidRDefault="00634000" w:rsidP="006D1D2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34000" w14:paraId="175E4C96" w14:textId="77777777" w:rsidTr="006D1D2C">
        <w:tc>
          <w:tcPr>
            <w:tcW w:w="2163" w:type="dxa"/>
            <w:tcBorders>
              <w:top w:val="single" w:sz="12" w:space="0" w:color="auto"/>
            </w:tcBorders>
          </w:tcPr>
          <w:p w14:paraId="4AAD4F4A" w14:textId="77777777" w:rsidR="00634000" w:rsidRDefault="00634000" w:rsidP="006D1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Opiskelijoiden ohjaus</w:t>
            </w:r>
          </w:p>
          <w:p w14:paraId="75C7946F" w14:textId="77777777" w:rsidR="00634000" w:rsidRPr="00382AAD" w:rsidRDefault="00634000" w:rsidP="006D1D2C">
            <w:pPr>
              <w:rPr>
                <w:sz w:val="24"/>
                <w:szCs w:val="24"/>
              </w:rPr>
            </w:pPr>
          </w:p>
        </w:tc>
        <w:tc>
          <w:tcPr>
            <w:tcW w:w="7465" w:type="dxa"/>
            <w:tcBorders>
              <w:top w:val="single" w:sz="12" w:space="0" w:color="auto"/>
            </w:tcBorders>
          </w:tcPr>
          <w:p w14:paraId="04965C44" w14:textId="77777777" w:rsidR="00634000" w:rsidRPr="00A17AF4" w:rsidRDefault="00634000" w:rsidP="006D1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Opettajan palaute </w:t>
            </w:r>
            <w:sdt>
              <w:sdtPr>
                <w:rPr>
                  <w:rFonts w:ascii="Isonorm" w:eastAsia="Times New Roman" w:hAnsi="Isonorm" w:cs="Times New Roman"/>
                  <w:sz w:val="28"/>
                  <w:szCs w:val="24"/>
                  <w:lang w:eastAsia="fi-FI"/>
                </w:rPr>
                <w:id w:val="89486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4"/>
                    <w:lang w:eastAsia="fi-FI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Automaattipalaute </w:t>
            </w:r>
            <w:sdt>
              <w:sdtPr>
                <w:rPr>
                  <w:rFonts w:ascii="Isonorm" w:eastAsia="Times New Roman" w:hAnsi="Isonorm" w:cs="Times New Roman"/>
                  <w:sz w:val="28"/>
                  <w:szCs w:val="24"/>
                  <w:lang w:eastAsia="fi-FI"/>
                </w:rPr>
                <w:id w:val="201371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4"/>
                    <w:lang w:eastAsia="fi-FI"/>
                  </w:rPr>
                  <w:t>☐</w:t>
                </w:r>
              </w:sdtContent>
            </w:sdt>
            <w:r>
              <w:rPr>
                <w:rFonts w:ascii="Isonorm" w:eastAsia="Times New Roman" w:hAnsi="Isonorm" w:cs="Times New Roman"/>
                <w:sz w:val="28"/>
                <w:szCs w:val="24"/>
                <w:lang w:eastAsia="fi-FI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fi-FI"/>
              </w:rPr>
              <w:t xml:space="preserve">Vertaispalaute </w:t>
            </w:r>
            <w:sdt>
              <w:sdtPr>
                <w:rPr>
                  <w:rFonts w:ascii="Isonorm" w:eastAsia="Times New Roman" w:hAnsi="Isonorm" w:cs="Times New Roman"/>
                  <w:sz w:val="28"/>
                  <w:szCs w:val="24"/>
                  <w:lang w:eastAsia="fi-FI"/>
                </w:rPr>
                <w:id w:val="210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4"/>
                    <w:lang w:eastAsia="fi-FI"/>
                  </w:rPr>
                  <w:t>☐</w:t>
                </w:r>
              </w:sdtContent>
            </w:sdt>
          </w:p>
        </w:tc>
      </w:tr>
      <w:tr w:rsidR="00634000" w14:paraId="417A86DF" w14:textId="77777777" w:rsidTr="006D1D2C">
        <w:tc>
          <w:tcPr>
            <w:tcW w:w="2163" w:type="dxa"/>
            <w:tcBorders>
              <w:bottom w:val="single" w:sz="12" w:space="0" w:color="auto"/>
            </w:tcBorders>
          </w:tcPr>
          <w:p w14:paraId="17ACCC98" w14:textId="3C29AEAB" w:rsidR="00634000" w:rsidRDefault="00634000" w:rsidP="006D1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Osaamisen </w:t>
            </w:r>
            <w:r w:rsidR="00E5768C">
              <w:rPr>
                <w:sz w:val="24"/>
                <w:szCs w:val="24"/>
              </w:rPr>
              <w:t xml:space="preserve">osoittaminen ja </w:t>
            </w:r>
            <w:r>
              <w:rPr>
                <w:sz w:val="24"/>
                <w:szCs w:val="24"/>
              </w:rPr>
              <w:t>arviointi</w:t>
            </w:r>
          </w:p>
          <w:p w14:paraId="5B319C3D" w14:textId="77777777" w:rsidR="00634000" w:rsidRDefault="00634000" w:rsidP="006D1D2C">
            <w:pPr>
              <w:rPr>
                <w:sz w:val="24"/>
                <w:szCs w:val="24"/>
              </w:rPr>
            </w:pPr>
          </w:p>
          <w:p w14:paraId="552DE48A" w14:textId="77777777" w:rsidR="00634000" w:rsidRDefault="00634000" w:rsidP="006D1D2C">
            <w:pPr>
              <w:rPr>
                <w:sz w:val="24"/>
                <w:szCs w:val="24"/>
              </w:rPr>
            </w:pPr>
          </w:p>
        </w:tc>
        <w:tc>
          <w:tcPr>
            <w:tcW w:w="7465" w:type="dxa"/>
            <w:tcBorders>
              <w:bottom w:val="single" w:sz="12" w:space="0" w:color="auto"/>
            </w:tcBorders>
          </w:tcPr>
          <w:p w14:paraId="5CA56C14" w14:textId="31087B7D" w:rsidR="00634000" w:rsidRPr="00FB38FF" w:rsidRDefault="00634000" w:rsidP="006D1D2C">
            <w:pPr>
              <w:rPr>
                <w:rFonts w:ascii="Isonorm" w:eastAsia="Times New Roman" w:hAnsi="Isonorm" w:cs="Times New Roman"/>
                <w:sz w:val="24"/>
                <w:szCs w:val="20"/>
                <w:lang w:eastAsia="fi-FI"/>
              </w:rPr>
            </w:pPr>
            <w:r>
              <w:rPr>
                <w:sz w:val="24"/>
                <w:szCs w:val="24"/>
              </w:rPr>
              <w:t xml:space="preserve">Näyttötehtävät </w:t>
            </w:r>
            <w:sdt>
              <w:sdtPr>
                <w:rPr>
                  <w:rFonts w:ascii="Isonorm" w:eastAsia="Times New Roman" w:hAnsi="Isonorm" w:cs="Times New Roman"/>
                  <w:sz w:val="28"/>
                  <w:szCs w:val="24"/>
                  <w:lang w:eastAsia="fi-FI"/>
                </w:rPr>
                <w:id w:val="-78527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4"/>
                    <w:lang w:eastAsia="fi-FI"/>
                  </w:rPr>
                  <w:t>☐</w:t>
                </w:r>
              </w:sdtContent>
            </w:sdt>
            <w:r>
              <w:rPr>
                <w:rFonts w:ascii="Isonorm" w:eastAsia="Times New Roman" w:hAnsi="Isonorm" w:cs="Times New Roman"/>
                <w:sz w:val="28"/>
                <w:szCs w:val="24"/>
                <w:lang w:eastAsia="fi-FI"/>
              </w:rPr>
              <w:t xml:space="preserve"> </w:t>
            </w:r>
            <w:r>
              <w:rPr>
                <w:rFonts w:ascii="Isonorm" w:eastAsia="Times New Roman" w:hAnsi="Isonorm" w:cs="Times New Roman"/>
                <w:sz w:val="24"/>
                <w:szCs w:val="20"/>
                <w:lang w:eastAsia="fi-FI"/>
              </w:rPr>
              <w:t>Testit/kokeet</w:t>
            </w:r>
            <w:r>
              <w:rPr>
                <w:rFonts w:ascii="Isonorm" w:eastAsia="Times New Roman" w:hAnsi="Isonorm" w:cs="Times New Roman"/>
                <w:sz w:val="28"/>
                <w:szCs w:val="24"/>
                <w:lang w:eastAsia="fi-FI"/>
              </w:rPr>
              <w:t xml:space="preserve"> </w:t>
            </w:r>
            <w:sdt>
              <w:sdtPr>
                <w:rPr>
                  <w:rFonts w:ascii="Isonorm" w:eastAsia="Times New Roman" w:hAnsi="Isonorm" w:cs="Times New Roman"/>
                  <w:sz w:val="28"/>
                  <w:szCs w:val="24"/>
                  <w:lang w:eastAsia="fi-FI"/>
                </w:rPr>
                <w:id w:val="139477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4"/>
                    <w:lang w:eastAsia="fi-FI"/>
                  </w:rPr>
                  <w:t>☐</w:t>
                </w:r>
              </w:sdtContent>
            </w:sdt>
            <w:r>
              <w:rPr>
                <w:rFonts w:ascii="Isonorm" w:eastAsia="Times New Roman" w:hAnsi="Isonorm" w:cs="Times New Roman"/>
                <w:sz w:val="28"/>
                <w:szCs w:val="24"/>
                <w:lang w:eastAsia="fi-FI"/>
              </w:rPr>
              <w:t xml:space="preserve">  </w:t>
            </w:r>
            <w:r w:rsidR="002E681F">
              <w:rPr>
                <w:rFonts w:ascii="Isonorm" w:eastAsia="Times New Roman" w:hAnsi="Isonorm" w:cs="Times New Roman"/>
                <w:sz w:val="28"/>
                <w:szCs w:val="24"/>
                <w:lang w:eastAsia="fi-FI"/>
              </w:rPr>
              <w:br/>
            </w:r>
            <w:r>
              <w:rPr>
                <w:rFonts w:eastAsia="Times New Roman" w:cstheme="minorHAnsi"/>
                <w:sz w:val="24"/>
                <w:szCs w:val="24"/>
                <w:lang w:eastAsia="fi-FI"/>
              </w:rPr>
              <w:t>Muu</w:t>
            </w:r>
            <w:r>
              <w:rPr>
                <w:rFonts w:ascii="Isonorm" w:eastAsia="Times New Roman" w:hAnsi="Isonorm" w:cs="Times New Roman"/>
                <w:sz w:val="24"/>
                <w:szCs w:val="20"/>
                <w:lang w:eastAsia="fi-FI"/>
              </w:rPr>
              <w:t>:</w:t>
            </w:r>
            <w:r w:rsidR="002E681F">
              <w:rPr>
                <w:rFonts w:ascii="Isonorm" w:eastAsia="Times New Roman" w:hAnsi="Isonorm" w:cs="Times New Roman"/>
                <w:sz w:val="24"/>
                <w:szCs w:val="20"/>
                <w:lang w:eastAsia="fi-FI"/>
              </w:rPr>
              <w:br/>
            </w:r>
          </w:p>
          <w:p w14:paraId="51303553" w14:textId="77777777" w:rsidR="00634000" w:rsidRPr="00A17AF4" w:rsidRDefault="00634000" w:rsidP="006D1D2C">
            <w:pPr>
              <w:rPr>
                <w:rFonts w:ascii="Isonorm" w:eastAsia="Times New Roman" w:hAnsi="Isonorm" w:cs="Times New Roman"/>
                <w:sz w:val="28"/>
                <w:szCs w:val="24"/>
                <w:lang w:eastAsia="fi-FI"/>
              </w:rPr>
            </w:pPr>
            <w:r>
              <w:rPr>
                <w:rFonts w:ascii="Isonorm" w:eastAsia="Times New Roman" w:hAnsi="Isonorm" w:cs="Times New Roman"/>
                <w:sz w:val="24"/>
                <w:szCs w:val="20"/>
                <w:lang w:eastAsia="fi-FI"/>
              </w:rPr>
              <w:t>Itsearviointi</w:t>
            </w:r>
            <w:r>
              <w:rPr>
                <w:rFonts w:ascii="Isonorm" w:eastAsia="Times New Roman" w:hAnsi="Isonorm" w:cs="Times New Roman"/>
                <w:sz w:val="28"/>
                <w:szCs w:val="24"/>
                <w:lang w:eastAsia="fi-FI"/>
              </w:rPr>
              <w:t xml:space="preserve"> </w:t>
            </w:r>
            <w:sdt>
              <w:sdtPr>
                <w:rPr>
                  <w:rFonts w:ascii="Isonorm" w:eastAsia="Times New Roman" w:hAnsi="Isonorm" w:cs="Times New Roman"/>
                  <w:sz w:val="28"/>
                  <w:szCs w:val="24"/>
                  <w:lang w:eastAsia="fi-FI"/>
                </w:rPr>
                <w:id w:val="-213408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4"/>
                    <w:lang w:eastAsia="fi-FI"/>
                  </w:rPr>
                  <w:t>☐</w:t>
                </w:r>
              </w:sdtContent>
            </w:sdt>
            <w:r>
              <w:rPr>
                <w:rFonts w:ascii="Isonorm" w:eastAsia="Times New Roman" w:hAnsi="Isonorm" w:cs="Times New Roman"/>
                <w:sz w:val="28"/>
                <w:szCs w:val="24"/>
                <w:lang w:eastAsia="fi-FI"/>
              </w:rPr>
              <w:t xml:space="preserve"> </w:t>
            </w:r>
            <w:r>
              <w:rPr>
                <w:rFonts w:ascii="Isonorm" w:eastAsia="Times New Roman" w:hAnsi="Isonorm" w:cs="Times New Roman"/>
                <w:sz w:val="24"/>
                <w:szCs w:val="20"/>
                <w:lang w:eastAsia="fi-FI"/>
              </w:rPr>
              <w:t xml:space="preserve">Vertaisarviointi </w:t>
            </w:r>
            <w:sdt>
              <w:sdtPr>
                <w:rPr>
                  <w:rFonts w:ascii="Isonorm" w:eastAsia="Times New Roman" w:hAnsi="Isonorm" w:cs="Times New Roman"/>
                  <w:sz w:val="28"/>
                  <w:szCs w:val="24"/>
                  <w:lang w:eastAsia="fi-FI"/>
                </w:rPr>
                <w:id w:val="-152115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4"/>
                    <w:lang w:eastAsia="fi-FI"/>
                  </w:rPr>
                  <w:t>☐</w:t>
                </w:r>
              </w:sdtContent>
            </w:sdt>
            <w:r>
              <w:rPr>
                <w:rFonts w:ascii="Isonorm" w:eastAsia="Times New Roman" w:hAnsi="Isonorm" w:cs="Times New Roman"/>
                <w:sz w:val="28"/>
                <w:szCs w:val="24"/>
                <w:lang w:eastAsia="fi-FI"/>
              </w:rPr>
              <w:t xml:space="preserve">   </w:t>
            </w:r>
            <w:r>
              <w:rPr>
                <w:rFonts w:ascii="Isonorm" w:eastAsia="Times New Roman" w:hAnsi="Isonorm" w:cs="Times New Roman"/>
                <w:sz w:val="24"/>
                <w:szCs w:val="20"/>
                <w:lang w:eastAsia="fi-FI"/>
              </w:rPr>
              <w:t xml:space="preserve">Opettajan arviointi </w:t>
            </w:r>
            <w:sdt>
              <w:sdtPr>
                <w:rPr>
                  <w:rFonts w:ascii="Isonorm" w:eastAsia="Times New Roman" w:hAnsi="Isonorm" w:cs="Times New Roman"/>
                  <w:sz w:val="28"/>
                  <w:szCs w:val="24"/>
                  <w:lang w:eastAsia="fi-FI"/>
                </w:rPr>
                <w:id w:val="50809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4"/>
                    <w:lang w:eastAsia="fi-FI"/>
                  </w:rPr>
                  <w:t>☐</w:t>
                </w:r>
              </w:sdtContent>
            </w:sdt>
            <w:r>
              <w:rPr>
                <w:rFonts w:ascii="Isonorm" w:eastAsia="Times New Roman" w:hAnsi="Isonorm" w:cs="Times New Roman"/>
                <w:sz w:val="28"/>
                <w:szCs w:val="24"/>
                <w:lang w:eastAsia="fi-FI"/>
              </w:rPr>
              <w:t xml:space="preserve">    </w:t>
            </w:r>
          </w:p>
        </w:tc>
      </w:tr>
      <w:tr w:rsidR="00634000" w14:paraId="257DB4C6" w14:textId="77777777" w:rsidTr="006D1D2C">
        <w:tc>
          <w:tcPr>
            <w:tcW w:w="2163" w:type="dxa"/>
            <w:tcBorders>
              <w:top w:val="single" w:sz="12" w:space="0" w:color="auto"/>
            </w:tcBorders>
          </w:tcPr>
          <w:p w14:paraId="1494EB10" w14:textId="77777777" w:rsidR="00634000" w:rsidRDefault="00634000" w:rsidP="006D1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Tutkinnon osan/osa-alueen palaute opiskelijalta</w:t>
            </w:r>
          </w:p>
        </w:tc>
        <w:tc>
          <w:tcPr>
            <w:tcW w:w="7465" w:type="dxa"/>
            <w:tcBorders>
              <w:top w:val="single" w:sz="12" w:space="0" w:color="auto"/>
            </w:tcBorders>
          </w:tcPr>
          <w:p w14:paraId="300A7451" w14:textId="77777777" w:rsidR="00634000" w:rsidRDefault="00634000" w:rsidP="006D1D2C">
            <w:pPr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  <w:p w14:paraId="1C1D2769" w14:textId="77777777" w:rsidR="00634000" w:rsidRPr="00A17AF4" w:rsidRDefault="00634000" w:rsidP="006D1D2C">
            <w:pPr>
              <w:rPr>
                <w:rFonts w:ascii="Isonorm" w:eastAsia="Times New Roman" w:hAnsi="Isonorm" w:cs="Times New Roman"/>
                <w:sz w:val="28"/>
                <w:szCs w:val="24"/>
                <w:lang w:eastAsia="fi-FI"/>
              </w:rPr>
            </w:pPr>
            <w:r>
              <w:rPr>
                <w:rFonts w:eastAsia="Times New Roman" w:cstheme="minorHAnsi"/>
                <w:sz w:val="24"/>
                <w:szCs w:val="24"/>
                <w:lang w:eastAsia="fi-FI"/>
              </w:rPr>
              <w:t>Suullinen palaute</w:t>
            </w:r>
            <w:r>
              <w:rPr>
                <w:rFonts w:ascii="Isonorm" w:eastAsia="Times New Roman" w:hAnsi="Isonorm" w:cs="Times New Roman"/>
                <w:sz w:val="28"/>
                <w:szCs w:val="24"/>
                <w:lang w:eastAsia="fi-FI"/>
              </w:rPr>
              <w:t xml:space="preserve"> </w:t>
            </w:r>
            <w:sdt>
              <w:sdtPr>
                <w:rPr>
                  <w:rFonts w:ascii="Isonorm" w:eastAsia="Times New Roman" w:hAnsi="Isonorm" w:cs="Times New Roman"/>
                  <w:sz w:val="28"/>
                  <w:szCs w:val="24"/>
                  <w:lang w:eastAsia="fi-FI"/>
                </w:rPr>
                <w:id w:val="-90106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4"/>
                    <w:lang w:eastAsia="fi-FI"/>
                  </w:rPr>
                  <w:t>☐</w:t>
                </w:r>
              </w:sdtContent>
            </w:sdt>
            <w:r>
              <w:rPr>
                <w:rFonts w:ascii="Isonorm" w:eastAsia="Times New Roman" w:hAnsi="Isonorm" w:cs="Times New Roman"/>
                <w:sz w:val="28"/>
                <w:szCs w:val="24"/>
                <w:lang w:eastAsia="fi-FI"/>
              </w:rPr>
              <w:t xml:space="preserve">   </w:t>
            </w:r>
            <w:r>
              <w:rPr>
                <w:rFonts w:eastAsia="Times New Roman" w:cstheme="minorHAnsi"/>
                <w:sz w:val="24"/>
                <w:szCs w:val="24"/>
                <w:lang w:eastAsia="fi-FI"/>
              </w:rPr>
              <w:t>Kirjallinen palaute</w:t>
            </w:r>
            <w:r>
              <w:rPr>
                <w:rFonts w:ascii="Isonorm" w:eastAsia="Times New Roman" w:hAnsi="Isonorm" w:cs="Times New Roman"/>
                <w:sz w:val="28"/>
                <w:szCs w:val="24"/>
                <w:lang w:eastAsia="fi-FI"/>
              </w:rPr>
              <w:t xml:space="preserve"> </w:t>
            </w:r>
            <w:sdt>
              <w:sdtPr>
                <w:rPr>
                  <w:rFonts w:ascii="Isonorm" w:eastAsia="Times New Roman" w:hAnsi="Isonorm" w:cs="Times New Roman"/>
                  <w:sz w:val="28"/>
                  <w:szCs w:val="24"/>
                  <w:lang w:eastAsia="fi-FI"/>
                </w:rPr>
                <w:id w:val="118085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4"/>
                    <w:lang w:eastAsia="fi-FI"/>
                  </w:rPr>
                  <w:t>☐</w:t>
                </w:r>
              </w:sdtContent>
            </w:sdt>
            <w:r>
              <w:rPr>
                <w:rFonts w:ascii="Isonorm" w:eastAsia="Times New Roman" w:hAnsi="Isonorm" w:cs="Times New Roman"/>
                <w:sz w:val="28"/>
                <w:szCs w:val="24"/>
                <w:lang w:eastAsia="fi-FI"/>
              </w:rPr>
              <w:t xml:space="preserve"> </w:t>
            </w:r>
            <w:r>
              <w:rPr>
                <w:rFonts w:ascii="Isonorm" w:eastAsia="Times New Roman" w:hAnsi="Isonorm" w:cs="Times New Roman"/>
                <w:sz w:val="24"/>
                <w:szCs w:val="20"/>
                <w:lang w:eastAsia="fi-FI"/>
              </w:rPr>
              <w:t>Video</w:t>
            </w:r>
            <w:r>
              <w:rPr>
                <w:rFonts w:eastAsia="Times New Roman" w:cstheme="minorHAnsi"/>
                <w:sz w:val="24"/>
                <w:szCs w:val="24"/>
                <w:lang w:eastAsia="fi-FI"/>
              </w:rPr>
              <w:t>palaute</w:t>
            </w:r>
            <w:r>
              <w:rPr>
                <w:rFonts w:ascii="Isonorm" w:eastAsia="Times New Roman" w:hAnsi="Isonorm" w:cs="Times New Roman"/>
                <w:sz w:val="28"/>
                <w:szCs w:val="24"/>
                <w:lang w:eastAsia="fi-FI"/>
              </w:rPr>
              <w:t xml:space="preserve"> </w:t>
            </w:r>
            <w:sdt>
              <w:sdtPr>
                <w:rPr>
                  <w:rFonts w:ascii="Isonorm" w:eastAsia="Times New Roman" w:hAnsi="Isonorm" w:cs="Times New Roman"/>
                  <w:sz w:val="28"/>
                  <w:szCs w:val="24"/>
                  <w:lang w:eastAsia="fi-FI"/>
                </w:rPr>
                <w:id w:val="60346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4"/>
                    <w:lang w:eastAsia="fi-FI"/>
                  </w:rPr>
                  <w:t>☐</w:t>
                </w:r>
              </w:sdtContent>
            </w:sdt>
          </w:p>
        </w:tc>
      </w:tr>
    </w:tbl>
    <w:p w14:paraId="7C75EEF2" w14:textId="77777777" w:rsidR="00D96B35" w:rsidRPr="001458F2" w:rsidRDefault="00D96B35" w:rsidP="00C82D74">
      <w:pPr>
        <w:rPr>
          <w:sz w:val="28"/>
          <w:szCs w:val="28"/>
        </w:rPr>
      </w:pPr>
    </w:p>
    <w:sectPr w:rsidR="00D96B35" w:rsidRPr="001458F2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E2C3D" w14:textId="77777777" w:rsidR="007E3C94" w:rsidRDefault="007E3C94" w:rsidP="00E709D3">
      <w:pPr>
        <w:spacing w:after="0" w:line="240" w:lineRule="auto"/>
      </w:pPr>
      <w:r>
        <w:separator/>
      </w:r>
    </w:p>
  </w:endnote>
  <w:endnote w:type="continuationSeparator" w:id="0">
    <w:p w14:paraId="4D7C8F09" w14:textId="77777777" w:rsidR="007E3C94" w:rsidRDefault="007E3C94" w:rsidP="00E70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sonorm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8EF94" w14:textId="50A08B33" w:rsidR="00E709D3" w:rsidRDefault="00061B54">
    <w:pPr>
      <w:pStyle w:val="Alatunniste"/>
    </w:pPr>
    <w:r>
      <w:rPr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01AD11C2" wp14:editId="617929DD">
          <wp:simplePos x="0" y="0"/>
          <wp:positionH relativeFrom="column">
            <wp:posOffset>5852160</wp:posOffset>
          </wp:positionH>
          <wp:positionV relativeFrom="paragraph">
            <wp:posOffset>215265</wp:posOffset>
          </wp:positionV>
          <wp:extent cx="838200" cy="295275"/>
          <wp:effectExtent l="0" t="0" r="0" b="9525"/>
          <wp:wrapTight wrapText="bothSides">
            <wp:wrapPolygon edited="0">
              <wp:start x="0" y="0"/>
              <wp:lineTo x="0" y="20903"/>
              <wp:lineTo x="21109" y="20903"/>
              <wp:lineTo x="21109" y="0"/>
              <wp:lineTo x="0" y="0"/>
            </wp:wrapPolygon>
          </wp:wrapTight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5E74A" w14:textId="77777777" w:rsidR="007E3C94" w:rsidRDefault="007E3C94" w:rsidP="00E709D3">
      <w:pPr>
        <w:spacing w:after="0" w:line="240" w:lineRule="auto"/>
      </w:pPr>
      <w:r>
        <w:separator/>
      </w:r>
    </w:p>
  </w:footnote>
  <w:footnote w:type="continuationSeparator" w:id="0">
    <w:p w14:paraId="71B49C85" w14:textId="77777777" w:rsidR="007E3C94" w:rsidRDefault="007E3C94" w:rsidP="00E70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21F9E" w14:textId="74D4EA2D" w:rsidR="00EA2F15" w:rsidRPr="00EA2F15" w:rsidRDefault="00A310FC" w:rsidP="00EA2F15">
    <w:pPr>
      <w:pStyle w:val="Yltunniste"/>
      <w:ind w:left="-567"/>
      <w:rPr>
        <w:lang w:val="fi-FI"/>
      </w:rPr>
    </w:pPr>
    <w:r w:rsidRPr="00A310FC">
      <w:rPr>
        <w:noProof/>
      </w:rPr>
      <w:drawing>
        <wp:anchor distT="0" distB="0" distL="114300" distR="114300" simplePos="0" relativeHeight="251662336" behindDoc="0" locked="0" layoutInCell="1" allowOverlap="1" wp14:anchorId="4341F22B" wp14:editId="27047127">
          <wp:simplePos x="0" y="0"/>
          <wp:positionH relativeFrom="margin">
            <wp:align>right</wp:align>
          </wp:positionH>
          <wp:positionV relativeFrom="paragraph">
            <wp:posOffset>-388620</wp:posOffset>
          </wp:positionV>
          <wp:extent cx="1036320" cy="1028700"/>
          <wp:effectExtent l="0" t="0" r="0" b="0"/>
          <wp:wrapNone/>
          <wp:docPr id="9" name="Sisällön paikkamerkki 3" descr="Kuva, joka sisältää kohteen teksti, logo, Grafiikka, Fontti&#10;&#10;Kuvaus luotu automaattisesti">
            <a:extLst xmlns:a="http://schemas.openxmlformats.org/drawingml/2006/main">
              <a:ext uri="{FF2B5EF4-FFF2-40B4-BE49-F238E27FC236}">
                <a16:creationId xmlns:a16="http://schemas.microsoft.com/office/drawing/2014/main" id="{75204F18-A94E-5472-9EBA-68F39CFDD5F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isällön paikkamerkki 3" descr="Kuva, joka sisältää kohteen teksti, logo, Grafiikka, Fontti&#10;&#10;Kuvaus luotu automaattisesti">
                    <a:extLst>
                      <a:ext uri="{FF2B5EF4-FFF2-40B4-BE49-F238E27FC236}">
                        <a16:creationId xmlns:a16="http://schemas.microsoft.com/office/drawing/2014/main" id="{75204F18-A94E-5472-9EBA-68F39CFDD5FF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2F15" w:rsidRPr="00EA2F15">
      <w:rPr>
        <w:noProof/>
        <w:lang w:val="fi-FI"/>
      </w:rPr>
      <w:drawing>
        <wp:inline distT="0" distB="0" distL="0" distR="0" wp14:anchorId="16FB185B" wp14:editId="7072A5C7">
          <wp:extent cx="3238500" cy="495284"/>
          <wp:effectExtent l="0" t="0" r="0" b="635"/>
          <wp:docPr id="1906756617" name="Kuva 2" descr="Kuva, joka sisältää kohteen teksti, Fontti, valkoinen, typograf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756617" name="Kuva 2" descr="Kuva, joka sisältää kohteen teksti, Fontti, valkoinen, typograf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3133" cy="5311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BE193F" w14:textId="16D11193" w:rsidR="00E709D3" w:rsidRDefault="00E709D3" w:rsidP="00E709D3">
    <w:pPr>
      <w:pStyle w:val="Yltunniste"/>
      <w:ind w:left="-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8F2"/>
    <w:rsid w:val="00000C12"/>
    <w:rsid w:val="00024A3A"/>
    <w:rsid w:val="00027077"/>
    <w:rsid w:val="000345C4"/>
    <w:rsid w:val="00061B54"/>
    <w:rsid w:val="00066310"/>
    <w:rsid w:val="00087E38"/>
    <w:rsid w:val="000A218E"/>
    <w:rsid w:val="000D242B"/>
    <w:rsid w:val="000E1C1E"/>
    <w:rsid w:val="001322CD"/>
    <w:rsid w:val="001458F2"/>
    <w:rsid w:val="00146A2F"/>
    <w:rsid w:val="001B5AD5"/>
    <w:rsid w:val="001C64A2"/>
    <w:rsid w:val="001D6DE2"/>
    <w:rsid w:val="001F2E1B"/>
    <w:rsid w:val="00223BDB"/>
    <w:rsid w:val="00224F4F"/>
    <w:rsid w:val="00236048"/>
    <w:rsid w:val="0024682D"/>
    <w:rsid w:val="00267775"/>
    <w:rsid w:val="00267960"/>
    <w:rsid w:val="00272AA7"/>
    <w:rsid w:val="002838FC"/>
    <w:rsid w:val="00291134"/>
    <w:rsid w:val="0029314A"/>
    <w:rsid w:val="00296E21"/>
    <w:rsid w:val="002A1122"/>
    <w:rsid w:val="002A65E1"/>
    <w:rsid w:val="002E5357"/>
    <w:rsid w:val="002E681F"/>
    <w:rsid w:val="002F51CE"/>
    <w:rsid w:val="00330E67"/>
    <w:rsid w:val="00330E81"/>
    <w:rsid w:val="00346340"/>
    <w:rsid w:val="00350CE8"/>
    <w:rsid w:val="00357F81"/>
    <w:rsid w:val="00366AA0"/>
    <w:rsid w:val="00382AAD"/>
    <w:rsid w:val="00387F00"/>
    <w:rsid w:val="00394BE1"/>
    <w:rsid w:val="003A1337"/>
    <w:rsid w:val="003C4996"/>
    <w:rsid w:val="003C60A2"/>
    <w:rsid w:val="003F50A4"/>
    <w:rsid w:val="004353D3"/>
    <w:rsid w:val="0045131B"/>
    <w:rsid w:val="00456CB8"/>
    <w:rsid w:val="0046522E"/>
    <w:rsid w:val="00472CAB"/>
    <w:rsid w:val="004E4F13"/>
    <w:rsid w:val="004F7F6A"/>
    <w:rsid w:val="00513043"/>
    <w:rsid w:val="00520A97"/>
    <w:rsid w:val="00524BDF"/>
    <w:rsid w:val="00552752"/>
    <w:rsid w:val="00590463"/>
    <w:rsid w:val="0059200D"/>
    <w:rsid w:val="005A795C"/>
    <w:rsid w:val="005E1495"/>
    <w:rsid w:val="006150BF"/>
    <w:rsid w:val="00615E54"/>
    <w:rsid w:val="00634000"/>
    <w:rsid w:val="00645A45"/>
    <w:rsid w:val="006907F5"/>
    <w:rsid w:val="00695337"/>
    <w:rsid w:val="006C4799"/>
    <w:rsid w:val="00760FB8"/>
    <w:rsid w:val="00766BD0"/>
    <w:rsid w:val="007A3457"/>
    <w:rsid w:val="007D7404"/>
    <w:rsid w:val="007E3C94"/>
    <w:rsid w:val="007E6D29"/>
    <w:rsid w:val="008339F7"/>
    <w:rsid w:val="00837844"/>
    <w:rsid w:val="00873E1E"/>
    <w:rsid w:val="0089707A"/>
    <w:rsid w:val="008B62CB"/>
    <w:rsid w:val="008E49C8"/>
    <w:rsid w:val="00912E5D"/>
    <w:rsid w:val="00927736"/>
    <w:rsid w:val="0095092C"/>
    <w:rsid w:val="00977726"/>
    <w:rsid w:val="00994465"/>
    <w:rsid w:val="009A1B7B"/>
    <w:rsid w:val="009A1C78"/>
    <w:rsid w:val="009B13CA"/>
    <w:rsid w:val="009D57D8"/>
    <w:rsid w:val="009E45CA"/>
    <w:rsid w:val="009E559E"/>
    <w:rsid w:val="00A17AF4"/>
    <w:rsid w:val="00A310FC"/>
    <w:rsid w:val="00A32A5F"/>
    <w:rsid w:val="00A72D7B"/>
    <w:rsid w:val="00AB1618"/>
    <w:rsid w:val="00AD327B"/>
    <w:rsid w:val="00AD3C16"/>
    <w:rsid w:val="00AD6BCA"/>
    <w:rsid w:val="00AD7ADC"/>
    <w:rsid w:val="00B172E6"/>
    <w:rsid w:val="00B24B4C"/>
    <w:rsid w:val="00B2569C"/>
    <w:rsid w:val="00B3033D"/>
    <w:rsid w:val="00B30DEC"/>
    <w:rsid w:val="00B56AA8"/>
    <w:rsid w:val="00B72D94"/>
    <w:rsid w:val="00BA5E6A"/>
    <w:rsid w:val="00BD1CB5"/>
    <w:rsid w:val="00BD5A1A"/>
    <w:rsid w:val="00BE466D"/>
    <w:rsid w:val="00C0583C"/>
    <w:rsid w:val="00C82D74"/>
    <w:rsid w:val="00CA2414"/>
    <w:rsid w:val="00CB526B"/>
    <w:rsid w:val="00D11B00"/>
    <w:rsid w:val="00D24C13"/>
    <w:rsid w:val="00D2523C"/>
    <w:rsid w:val="00D36EAA"/>
    <w:rsid w:val="00D40E65"/>
    <w:rsid w:val="00D41B87"/>
    <w:rsid w:val="00D4269E"/>
    <w:rsid w:val="00D50499"/>
    <w:rsid w:val="00D733E4"/>
    <w:rsid w:val="00D7348F"/>
    <w:rsid w:val="00D81596"/>
    <w:rsid w:val="00D96B35"/>
    <w:rsid w:val="00DA667C"/>
    <w:rsid w:val="00DE31FF"/>
    <w:rsid w:val="00DF2662"/>
    <w:rsid w:val="00E17A83"/>
    <w:rsid w:val="00E426CE"/>
    <w:rsid w:val="00E5768C"/>
    <w:rsid w:val="00E6774C"/>
    <w:rsid w:val="00E709D3"/>
    <w:rsid w:val="00EA2F15"/>
    <w:rsid w:val="00ED00A1"/>
    <w:rsid w:val="00EF3909"/>
    <w:rsid w:val="00F0077A"/>
    <w:rsid w:val="00FA3EDF"/>
    <w:rsid w:val="00FB38FF"/>
    <w:rsid w:val="00FE57F0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91A80"/>
  <w15:chartTrackingRefBased/>
  <w15:docId w15:val="{4F8E9937-4237-4C54-9997-F50E275C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709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709D3"/>
  </w:style>
  <w:style w:type="paragraph" w:styleId="Alatunniste">
    <w:name w:val="footer"/>
    <w:basedOn w:val="Normaali"/>
    <w:link w:val="AlatunnisteChar"/>
    <w:uiPriority w:val="99"/>
    <w:unhideWhenUsed/>
    <w:rsid w:val="00E709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709D3"/>
  </w:style>
  <w:style w:type="paragraph" w:styleId="Seliteteksti">
    <w:name w:val="Balloon Text"/>
    <w:basedOn w:val="Normaali"/>
    <w:link w:val="SelitetekstiChar"/>
    <w:uiPriority w:val="99"/>
    <w:semiHidden/>
    <w:unhideWhenUsed/>
    <w:rsid w:val="00E70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709D3"/>
    <w:rPr>
      <w:rFonts w:ascii="Segoe UI" w:hAnsi="Segoe UI" w:cs="Segoe UI"/>
      <w:sz w:val="18"/>
      <w:szCs w:val="18"/>
    </w:rPr>
  </w:style>
  <w:style w:type="table" w:styleId="TaulukkoRuudukko">
    <w:name w:val="Table Grid"/>
    <w:basedOn w:val="Normaalitaulukko"/>
    <w:uiPriority w:val="39"/>
    <w:rsid w:val="00145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Yksinkertainentaulukko3">
    <w:name w:val="Plain Table 3"/>
    <w:basedOn w:val="Normaalitaulukko"/>
    <w:uiPriority w:val="43"/>
    <w:rsid w:val="001458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spellingerror">
    <w:name w:val="spellingerror"/>
    <w:basedOn w:val="Kappaleenoletusfontti"/>
    <w:rsid w:val="0089707A"/>
  </w:style>
  <w:style w:type="character" w:customStyle="1" w:styleId="normaltextrun">
    <w:name w:val="normaltextrun"/>
    <w:basedOn w:val="Kappaleenoletusfontti"/>
    <w:rsid w:val="0089707A"/>
  </w:style>
  <w:style w:type="character" w:customStyle="1" w:styleId="bcx9">
    <w:name w:val="bcx9"/>
    <w:basedOn w:val="Kappaleenoletusfontti"/>
    <w:rsid w:val="00897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0205858\Downloads\Show%20vet_Word.dotx" TargetMode="External"/></Relationships>
</file>

<file path=word/theme/theme1.xml><?xml version="1.0" encoding="utf-8"?>
<a:theme xmlns:a="http://schemas.openxmlformats.org/drawingml/2006/main" name="showvet">
  <a:themeElements>
    <a:clrScheme name="Show Vet">
      <a:dk1>
        <a:sysClr val="windowText" lastClr="000000"/>
      </a:dk1>
      <a:lt1>
        <a:sysClr val="window" lastClr="FFFFFF"/>
      </a:lt1>
      <a:dk2>
        <a:srgbClr val="476167"/>
      </a:dk2>
      <a:lt2>
        <a:srgbClr val="E7E6E6"/>
      </a:lt2>
      <a:accent1>
        <a:srgbClr val="56A79F"/>
      </a:accent1>
      <a:accent2>
        <a:srgbClr val="FDCC62"/>
      </a:accent2>
      <a:accent3>
        <a:srgbClr val="DA2A16"/>
      </a:accent3>
      <a:accent4>
        <a:srgbClr val="ED7D31"/>
      </a:accent4>
      <a:accent5>
        <a:srgbClr val="C9FBC5"/>
      </a:accent5>
      <a:accent6>
        <a:srgbClr val="F73B90"/>
      </a:accent6>
      <a:hlink>
        <a:srgbClr val="DA2A16"/>
      </a:hlink>
      <a:folHlink>
        <a:srgbClr val="56A79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howvet" id="{8BBB82EA-1F7A-437D-911B-CF0EFBE80271}" vid="{7BE4B671-FBDD-4D81-B0B9-0378B836688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224a64-6827-43ab-8253-459bbdcbd604">
      <Terms xmlns="http://schemas.microsoft.com/office/infopath/2007/PartnerControls"/>
    </lcf76f155ced4ddcb4097134ff3c332f>
    <TaxCatchAll xmlns="fbd36e01-0b06-406a-bf34-e755f9cfbda1" xsi:nil="true"/>
    <SharedWithUsers xmlns="fbd36e01-0b06-406a-bf34-e755f9cfbda1">
      <UserInfo>
        <DisplayName>Paavola, Marisa</DisplayName>
        <AccountId>62</AccountId>
        <AccountType/>
      </UserInfo>
    </SharedWithUsers>
    <Studyandcareerplanningcapabilities xmlns="fb224a64-6827-43ab-8253-459bbdcbd60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75D4612E464E44B867A74FA0B1DA9DD" ma:contentTypeVersion="15" ma:contentTypeDescription="Luo uusi asiakirja." ma:contentTypeScope="" ma:versionID="66c292bc0c2f54759487982bfb9f5133">
  <xsd:schema xmlns:xsd="http://www.w3.org/2001/XMLSchema" xmlns:xs="http://www.w3.org/2001/XMLSchema" xmlns:p="http://schemas.microsoft.com/office/2006/metadata/properties" xmlns:ns2="fb224a64-6827-43ab-8253-459bbdcbd604" xmlns:ns3="fbd36e01-0b06-406a-bf34-e755f9cfbda1" targetNamespace="http://schemas.microsoft.com/office/2006/metadata/properties" ma:root="true" ma:fieldsID="c9166af03e9252e3dc5681841fe380b6" ns2:_="" ns3:_="">
    <xsd:import namespace="fb224a64-6827-43ab-8253-459bbdcbd604"/>
    <xsd:import namespace="fbd36e01-0b06-406a-bf34-e755f9cfbd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Studyandcareerplanningcapabili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24a64-6827-43ab-8253-459bbdcbd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e26c6a39-ca17-4711-8675-0cb8c6f60f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udyandcareerplanningcapabilities" ma:index="22" nillable="true" ma:displayName="Study and career planning capabilities" ma:description="Esimerkkitehtäviä itlsearningkurssilta kopioituna." ma:format="Dropdown" ma:internalName="Studyandcareerplanningcapabiliti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6e01-0b06-406a-bf34-e755f9cfbda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e56f29-e861-4a4e-a7b2-e6ee5c9cfcd4}" ma:internalName="TaxCatchAll" ma:showField="CatchAllData" ma:web="fbd36e01-0b06-406a-bf34-e755f9cfbd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1F1992-4592-41D7-B8C1-BEEF3760D00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bd36e01-0b06-406a-bf34-e755f9cfbda1"/>
    <ds:schemaRef ds:uri="fb224a64-6827-43ab-8253-459bbdcbd60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4354933-3905-486F-A50A-97D28BA8A1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C4B096-2469-40A4-9036-46453A096B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27F1F7-E044-4233-B318-DC6AEECDF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224a64-6827-43ab-8253-459bbdcbd604"/>
    <ds:schemaRef ds:uri="fbd36e01-0b06-406a-bf34-e755f9cfbd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Show vet_Word</Template>
  <TotalTime>1</TotalTime>
  <Pages>2</Pages>
  <Words>135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Koski, Marisa</dc:creator>
  <cp:keywords/>
  <dc:description/>
  <cp:lastModifiedBy>Pylvänäinen Liisa</cp:lastModifiedBy>
  <cp:revision>2</cp:revision>
  <cp:lastPrinted>2022-05-12T14:43:00Z</cp:lastPrinted>
  <dcterms:created xsi:type="dcterms:W3CDTF">2024-12-11T13:12:00Z</dcterms:created>
  <dcterms:modified xsi:type="dcterms:W3CDTF">2024-12-11T13:12:00Z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0x010100475D4612E464E44B867A74FA0B1DA9DD</vt:lpwstr>
  </property>
</Properties>
</file>